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5C85" w14:textId="77777777" w:rsidR="00E03E32" w:rsidRPr="003E353C" w:rsidRDefault="00E03E32">
      <w:pPr>
        <w:pStyle w:val="a3"/>
        <w:spacing w:line="666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宇佐市長　様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237"/>
      </w:tblGrid>
      <w:tr w:rsidR="00427354" w:rsidRPr="003E353C" w14:paraId="3021A186" w14:textId="77777777" w:rsidTr="003E353C">
        <w:trPr>
          <w:trHeight w:hRule="exact" w:val="497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C2C71" w14:textId="77777777" w:rsidR="00427354" w:rsidRPr="003E353C" w:rsidRDefault="00427354" w:rsidP="003E353C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2C2F34">
              <w:rPr>
                <w:rFonts w:ascii="ＭＳ 明朝" w:hAnsi="ＭＳ 明朝" w:hint="eastAsia"/>
                <w:spacing w:val="113"/>
                <w:fitText w:val="4680" w:id="-1214023168"/>
              </w:rPr>
              <w:t>基本財産処分承認申請</w:t>
            </w:r>
            <w:r w:rsidRPr="002C2F34">
              <w:rPr>
                <w:rFonts w:ascii="ＭＳ 明朝" w:hAnsi="ＭＳ 明朝" w:hint="eastAsia"/>
                <w:spacing w:val="0"/>
                <w:fitText w:val="4680" w:id="-1214023168"/>
              </w:rPr>
              <w:t>書</w:t>
            </w:r>
          </w:p>
        </w:tc>
      </w:tr>
      <w:tr w:rsidR="00427354" w:rsidRPr="003E353C" w14:paraId="4990DC7B" w14:textId="77777777" w:rsidTr="003E353C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3E6D8B" w14:textId="77777777" w:rsidR="00427354" w:rsidRPr="003E353C" w:rsidRDefault="00427354" w:rsidP="003E353C">
            <w:pPr>
              <w:pStyle w:val="a3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申</w:t>
            </w:r>
          </w:p>
          <w:p w14:paraId="16FD3B80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請</w:t>
            </w:r>
          </w:p>
          <w:p w14:paraId="0BE0545A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B2AC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C2F34">
              <w:rPr>
                <w:rFonts w:ascii="ＭＳ 明朝" w:hAnsi="ＭＳ 明朝" w:hint="eastAsia"/>
                <w:spacing w:val="20"/>
                <w:fitText w:val="1520" w:id="-1214023167"/>
              </w:rPr>
              <w:t>主たる事務</w:t>
            </w:r>
            <w:r w:rsidRPr="002C2F34">
              <w:rPr>
                <w:rFonts w:ascii="ＭＳ 明朝" w:hAnsi="ＭＳ 明朝" w:hint="eastAsia"/>
                <w:spacing w:val="0"/>
                <w:fitText w:val="1520" w:id="-1214023167"/>
              </w:rPr>
              <w:t>所</w:t>
            </w:r>
          </w:p>
          <w:p w14:paraId="73A3503D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C2F34">
              <w:rPr>
                <w:rFonts w:ascii="ＭＳ 明朝" w:hAnsi="ＭＳ 明朝" w:hint="eastAsia"/>
                <w:spacing w:val="106"/>
                <w:fitText w:val="1520" w:id="-1214023166"/>
              </w:rPr>
              <w:t>の所在</w:t>
            </w:r>
            <w:r w:rsidRPr="002C2F34">
              <w:rPr>
                <w:rFonts w:ascii="ＭＳ 明朝" w:hAnsi="ＭＳ 明朝" w:hint="eastAsia"/>
                <w:spacing w:val="2"/>
                <w:fitText w:val="1520" w:id="-1214023166"/>
              </w:rPr>
              <w:t>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A399B" w14:textId="77777777" w:rsidR="00427354" w:rsidRPr="003E353C" w:rsidRDefault="0042735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27354" w:rsidRPr="003E353C" w14:paraId="210742CA" w14:textId="77777777" w:rsidTr="003E353C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67271C" w14:textId="77777777" w:rsidR="00427354" w:rsidRPr="003E353C" w:rsidRDefault="00427354" w:rsidP="003E35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4180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C2F34">
              <w:rPr>
                <w:rFonts w:ascii="ＭＳ 明朝" w:hAnsi="ＭＳ 明朝" w:hint="eastAsia"/>
                <w:spacing w:val="146"/>
                <w:sz w:val="16"/>
                <w:szCs w:val="16"/>
                <w:fitText w:val="1520" w:id="-1214023165"/>
              </w:rPr>
              <w:t>ふりが</w:t>
            </w:r>
            <w:r w:rsidRPr="002C2F34">
              <w:rPr>
                <w:rFonts w:ascii="ＭＳ 明朝" w:hAnsi="ＭＳ 明朝" w:hint="eastAsia"/>
                <w:spacing w:val="2"/>
                <w:sz w:val="16"/>
                <w:szCs w:val="16"/>
                <w:fitText w:val="1520" w:id="-1214023165"/>
              </w:rPr>
              <w:t>な</w:t>
            </w:r>
          </w:p>
          <w:p w14:paraId="4861ADA8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 xml:space="preserve">名　</w:t>
            </w:r>
            <w:r w:rsidRPr="003E353C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3E353C"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FDE12" w14:textId="77777777" w:rsidR="00427354" w:rsidRPr="003E353C" w:rsidRDefault="0042735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27354" w:rsidRPr="003E353C" w14:paraId="3CB1B4B3" w14:textId="77777777" w:rsidTr="003E353C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9A0897" w14:textId="77777777" w:rsidR="00427354" w:rsidRPr="003E353C" w:rsidRDefault="00427354" w:rsidP="003E35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4E16" w14:textId="77777777" w:rsidR="00427354" w:rsidRPr="003E353C" w:rsidRDefault="00FA6D09" w:rsidP="003E353C">
            <w:pPr>
              <w:pStyle w:val="a3"/>
              <w:spacing w:before="110"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2C2F34">
              <w:rPr>
                <w:rFonts w:ascii="ＭＳ 明朝" w:hAnsi="ＭＳ 明朝" w:hint="eastAsia"/>
                <w:spacing w:val="20"/>
                <w:fitText w:val="1520" w:id="-1214023164"/>
              </w:rPr>
              <w:t>理事長</w:t>
            </w:r>
            <w:r w:rsidR="00427354" w:rsidRPr="002C2F34">
              <w:rPr>
                <w:rFonts w:ascii="ＭＳ 明朝" w:hAnsi="ＭＳ 明朝" w:hint="eastAsia"/>
                <w:spacing w:val="20"/>
                <w:fitText w:val="1520" w:id="-1214023164"/>
              </w:rPr>
              <w:t>の氏</w:t>
            </w:r>
            <w:r w:rsidR="00427354" w:rsidRPr="002C2F34">
              <w:rPr>
                <w:rFonts w:ascii="ＭＳ 明朝" w:hAnsi="ＭＳ 明朝" w:hint="eastAsia"/>
                <w:spacing w:val="0"/>
                <w:fitText w:val="1520" w:id="-1214023164"/>
              </w:rPr>
              <w:t>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89BE6" w14:textId="2EE88CEE" w:rsidR="00427354" w:rsidRPr="003E353C" w:rsidRDefault="00427354" w:rsidP="003E353C">
            <w:pPr>
              <w:pStyle w:val="a3"/>
              <w:spacing w:before="110" w:line="400" w:lineRule="exact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cs="Times New Roman"/>
                <w:spacing w:val="-1"/>
              </w:rPr>
              <w:t xml:space="preserve">                                               </w:t>
            </w:r>
            <w:r w:rsidRPr="003E353C">
              <w:rPr>
                <w:rFonts w:ascii="ＭＳ 明朝" w:hAnsi="ＭＳ 明朝" w:cs="Times New Roman"/>
                <w:spacing w:val="0"/>
              </w:rPr>
              <w:t xml:space="preserve"> </w:t>
            </w:r>
          </w:p>
        </w:tc>
      </w:tr>
      <w:tr w:rsidR="00427354" w:rsidRPr="003E353C" w14:paraId="1489004F" w14:textId="77777777" w:rsidTr="003E353C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1178" w14:textId="77777777" w:rsidR="00427354" w:rsidRPr="003E353C" w:rsidRDefault="00427354" w:rsidP="008E0E2C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2C2F34">
              <w:rPr>
                <w:rFonts w:ascii="ＭＳ 明朝" w:hAnsi="ＭＳ 明朝" w:hint="eastAsia"/>
                <w:spacing w:val="107"/>
                <w:fitText w:val="1960" w:id="-1214023163"/>
              </w:rPr>
              <w:t>申請年月</w:t>
            </w:r>
            <w:r w:rsidRPr="002C2F34">
              <w:rPr>
                <w:rFonts w:ascii="ＭＳ 明朝" w:hAnsi="ＭＳ 明朝" w:hint="eastAsia"/>
                <w:spacing w:val="2"/>
                <w:fitText w:val="1960" w:id="-1214023163"/>
              </w:rPr>
              <w:t>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0E54A" w14:textId="2785B583" w:rsidR="00427354" w:rsidRPr="003E353C" w:rsidRDefault="00E03E32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2C2F34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</w:tc>
      </w:tr>
      <w:tr w:rsidR="00427354" w:rsidRPr="003E353C" w14:paraId="56AB29AA" w14:textId="77777777" w:rsidTr="008A7F0E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D818F" w14:textId="77777777" w:rsidR="008A7F0E" w:rsidRDefault="008A7F0E" w:rsidP="008A7F0E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14:paraId="5AC02C64" w14:textId="77777777" w:rsidR="008A7F0E" w:rsidRDefault="008A7F0E" w:rsidP="008A7F0E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14:paraId="1973EDF8" w14:textId="77777777" w:rsidR="00427354" w:rsidRDefault="00427354" w:rsidP="008E0E2C">
            <w:pPr>
              <w:pStyle w:val="a3"/>
              <w:spacing w:line="320" w:lineRule="exact"/>
              <w:jc w:val="center"/>
              <w:rPr>
                <w:rFonts w:ascii="ＭＳ 明朝" w:hAnsi="ＭＳ 明朝"/>
              </w:rPr>
            </w:pPr>
            <w:r w:rsidRPr="003E353C">
              <w:rPr>
                <w:rFonts w:ascii="ＭＳ 明朝" w:hAnsi="ＭＳ 明朝" w:hint="eastAsia"/>
              </w:rPr>
              <w:t>基本財産処分の内容</w:t>
            </w:r>
          </w:p>
          <w:p w14:paraId="0F7CFD51" w14:textId="77777777" w:rsidR="008A7F0E" w:rsidRPr="003E353C" w:rsidRDefault="008A7F0E" w:rsidP="008E0E2C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EC512" w14:textId="77777777" w:rsidR="005A2876" w:rsidRPr="0012480F" w:rsidRDefault="005A2876">
            <w:pPr>
              <w:pStyle w:val="a3"/>
              <w:rPr>
                <w:rFonts w:ascii="HG丸ｺﾞｼｯｸM-PRO" w:eastAsia="HG丸ｺﾞｼｯｸM-PRO" w:hAnsi="ＭＳ 明朝"/>
                <w:color w:val="FF0000"/>
                <w:spacing w:val="0"/>
              </w:rPr>
            </w:pPr>
          </w:p>
        </w:tc>
      </w:tr>
      <w:tr w:rsidR="00427354" w:rsidRPr="003E353C" w14:paraId="35DD21B0" w14:textId="77777777" w:rsidTr="003E353C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4EB2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基</w:t>
            </w:r>
          </w:p>
          <w:p w14:paraId="2C5A111B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本</w:t>
            </w:r>
          </w:p>
          <w:p w14:paraId="164EF7D3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財</w:t>
            </w:r>
          </w:p>
          <w:p w14:paraId="6E862A46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産</w:t>
            </w:r>
          </w:p>
          <w:p w14:paraId="2C10AA5B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を</w:t>
            </w:r>
          </w:p>
          <w:p w14:paraId="16642054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処</w:t>
            </w:r>
          </w:p>
          <w:p w14:paraId="1A3903FE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分</w:t>
            </w:r>
          </w:p>
          <w:p w14:paraId="185AFA12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す</w:t>
            </w:r>
          </w:p>
          <w:p w14:paraId="7538535C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る</w:t>
            </w:r>
          </w:p>
          <w:p w14:paraId="0CE2F3ED" w14:textId="77777777" w:rsidR="00427354" w:rsidRPr="00B84DC7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理</w:t>
            </w:r>
          </w:p>
          <w:p w14:paraId="79B4762E" w14:textId="77777777" w:rsidR="00427354" w:rsidRPr="003E353C" w:rsidRDefault="00427354" w:rsidP="003E353C">
            <w:pPr>
              <w:pStyle w:val="a3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由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6AD90" w14:textId="77777777" w:rsidR="00427354" w:rsidRPr="003E353C" w:rsidRDefault="00427354">
            <w:pPr>
              <w:pStyle w:val="a3"/>
              <w:spacing w:line="299" w:lineRule="exact"/>
              <w:rPr>
                <w:rFonts w:ascii="ＭＳ 明朝" w:hAnsi="ＭＳ 明朝"/>
                <w:spacing w:val="0"/>
              </w:rPr>
            </w:pPr>
          </w:p>
        </w:tc>
      </w:tr>
      <w:tr w:rsidR="00427354" w:rsidRPr="003E353C" w14:paraId="508D17EB" w14:textId="77777777" w:rsidTr="003E353C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3580" w14:textId="77777777" w:rsidR="00427354" w:rsidRPr="003E353C" w:rsidRDefault="00427354" w:rsidP="003E353C">
            <w:pPr>
              <w:pStyle w:val="a3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処</w:t>
            </w:r>
          </w:p>
          <w:p w14:paraId="75AB6429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分</w:t>
            </w:r>
          </w:p>
          <w:p w14:paraId="4B2E720E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物</w:t>
            </w:r>
          </w:p>
          <w:p w14:paraId="4FDA51FC" w14:textId="77777777" w:rsidR="00427354" w:rsidRPr="003E353C" w:rsidRDefault="00427354" w:rsidP="003E353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814A8" w14:textId="77777777" w:rsidR="00427354" w:rsidRPr="003E353C" w:rsidRDefault="0042735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4FDB76A0" w14:textId="77777777" w:rsidR="00FA6D09" w:rsidRPr="00FA6D09" w:rsidRDefault="00FA6D09" w:rsidP="00FA6D09">
      <w:pPr>
        <w:pStyle w:val="a3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（注意）</w:t>
      </w:r>
    </w:p>
    <w:p w14:paraId="3162B350" w14:textId="4268BDC7" w:rsidR="00FA6D09" w:rsidRP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１ 用紙の大きさは、日本</w:t>
      </w:r>
      <w:r w:rsidR="002C2F34">
        <w:rPr>
          <w:rFonts w:ascii="ＭＳ 明朝" w:hAnsi="ＭＳ 明朝" w:hint="eastAsia"/>
        </w:rPr>
        <w:t>産業</w:t>
      </w:r>
      <w:r w:rsidRPr="00FA6D09">
        <w:rPr>
          <w:rFonts w:ascii="ＭＳ 明朝" w:hAnsi="ＭＳ 明朝" w:hint="eastAsia"/>
        </w:rPr>
        <w:t>規格Ａ列４番とすること。</w:t>
      </w:r>
    </w:p>
    <w:p w14:paraId="3285E013" w14:textId="77777777" w:rsidR="00FA6D09" w:rsidRP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２ 基本財産処分の内容欄には、処分の種類(売却、賃貸等)、処分の相手方（買主、借主等)、処分の対価（売買価格、賃貸料等）等を記載すること。</w:t>
      </w:r>
    </w:p>
    <w:p w14:paraId="54F214D7" w14:textId="77777777" w:rsidR="00FA6D09" w:rsidRP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３ 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14:paraId="66165112" w14:textId="77777777" w:rsidR="00FA6D09" w:rsidRP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４ この申請書には、次の書類を添付すること。</w:t>
      </w:r>
    </w:p>
    <w:p w14:paraId="01311EFF" w14:textId="77777777" w:rsidR="00FA6D09" w:rsidRP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(１) 定款に定める手続を経たことを証明する書類</w:t>
      </w:r>
    </w:p>
    <w:p w14:paraId="547ECEFD" w14:textId="77777777" w:rsidR="00FA6D09" w:rsidRP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(２) 財産目録</w:t>
      </w:r>
    </w:p>
    <w:p w14:paraId="1FD79C26" w14:textId="77777777" w:rsidR="00FA6D09" w:rsidRP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(３) 処分物件が不動産の場合</w:t>
      </w:r>
      <w:r w:rsidR="00F37C32">
        <w:rPr>
          <w:rFonts w:ascii="ＭＳ 明朝" w:hAnsi="ＭＳ 明朝" w:hint="eastAsia"/>
        </w:rPr>
        <w:t>で売却する場合</w:t>
      </w:r>
      <w:r w:rsidRPr="00FA6D09">
        <w:rPr>
          <w:rFonts w:ascii="ＭＳ 明朝" w:hAnsi="ＭＳ 明朝" w:hint="eastAsia"/>
        </w:rPr>
        <w:t>は、その価格評価書</w:t>
      </w:r>
    </w:p>
    <w:p w14:paraId="2D8E33C0" w14:textId="77777777" w:rsidR="00FA6D09" w:rsidRDefault="00FA6D09" w:rsidP="00FA6D09">
      <w:pPr>
        <w:pStyle w:val="a3"/>
        <w:ind w:left="216" w:hangingChars="100" w:hanging="216"/>
        <w:rPr>
          <w:rFonts w:ascii="ＭＳ 明朝" w:hAnsi="ＭＳ 明朝"/>
        </w:rPr>
      </w:pPr>
      <w:r w:rsidRPr="00FA6D09">
        <w:rPr>
          <w:rFonts w:ascii="ＭＳ 明朝" w:hAnsi="ＭＳ 明朝" w:hint="eastAsia"/>
        </w:rPr>
        <w:t>５ この申請書の提出部数は、正本１通、副本１通とすること。</w:t>
      </w:r>
    </w:p>
    <w:sectPr w:rsidR="00FA6D09" w:rsidSect="00FA6D09">
      <w:footerReference w:type="even" r:id="rId7"/>
      <w:pgSz w:w="11906" w:h="16838" w:code="9"/>
      <w:pgMar w:top="851" w:right="1531" w:bottom="851" w:left="1531" w:header="720" w:footer="720" w:gutter="0"/>
      <w:pgNumType w:fmt="numberInDash" w:start="18"/>
      <w:cols w:space="720"/>
      <w:noEndnote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65713" w14:textId="77777777" w:rsidR="00F70E66" w:rsidRDefault="00F70E66">
      <w:r>
        <w:separator/>
      </w:r>
    </w:p>
  </w:endnote>
  <w:endnote w:type="continuationSeparator" w:id="0">
    <w:p w14:paraId="15AB69FB" w14:textId="77777777" w:rsidR="00F70E66" w:rsidRDefault="00F7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66E1" w14:textId="77777777" w:rsidR="0012480F" w:rsidRDefault="0012480F" w:rsidP="004254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6279AA" w14:textId="77777777" w:rsidR="0012480F" w:rsidRDefault="001248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1C246" w14:textId="77777777" w:rsidR="00F70E66" w:rsidRDefault="00F70E66">
      <w:r>
        <w:separator/>
      </w:r>
    </w:p>
  </w:footnote>
  <w:footnote w:type="continuationSeparator" w:id="0">
    <w:p w14:paraId="67C8ABFB" w14:textId="77777777" w:rsidR="00F70E66" w:rsidRDefault="00F7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354"/>
    <w:rsid w:val="0012480F"/>
    <w:rsid w:val="00185C5C"/>
    <w:rsid w:val="001D1E49"/>
    <w:rsid w:val="00286F24"/>
    <w:rsid w:val="002C2F34"/>
    <w:rsid w:val="00316D3E"/>
    <w:rsid w:val="00350CD6"/>
    <w:rsid w:val="003C7135"/>
    <w:rsid w:val="003E353C"/>
    <w:rsid w:val="0040517A"/>
    <w:rsid w:val="0042548C"/>
    <w:rsid w:val="00427354"/>
    <w:rsid w:val="00554C70"/>
    <w:rsid w:val="005A2876"/>
    <w:rsid w:val="005D1760"/>
    <w:rsid w:val="005E3F23"/>
    <w:rsid w:val="00742C05"/>
    <w:rsid w:val="008A7F0E"/>
    <w:rsid w:val="008D76E0"/>
    <w:rsid w:val="008E0E2C"/>
    <w:rsid w:val="008F5D4C"/>
    <w:rsid w:val="00905737"/>
    <w:rsid w:val="00963F0D"/>
    <w:rsid w:val="009A7C2A"/>
    <w:rsid w:val="00A32F43"/>
    <w:rsid w:val="00B6631B"/>
    <w:rsid w:val="00B84DC7"/>
    <w:rsid w:val="00D63104"/>
    <w:rsid w:val="00D92785"/>
    <w:rsid w:val="00E03E32"/>
    <w:rsid w:val="00F37C32"/>
    <w:rsid w:val="00F70E66"/>
    <w:rsid w:val="00F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651AF"/>
  <w15:docId w15:val="{9234F330-8F2E-4178-8A23-24C6AEC3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footer"/>
    <w:basedOn w:val="a"/>
    <w:rsid w:val="0040517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517A"/>
  </w:style>
  <w:style w:type="paragraph" w:styleId="a6">
    <w:name w:val="header"/>
    <w:basedOn w:val="a"/>
    <w:rsid w:val="009057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2DB0-6C25-451D-8645-0F8BD825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-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2016-05-13T01:19:00Z</cp:lastPrinted>
  <dcterms:created xsi:type="dcterms:W3CDTF">2017-12-08T02:41:00Z</dcterms:created>
  <dcterms:modified xsi:type="dcterms:W3CDTF">2017-12-08T02:41:00Z</dcterms:modified>
</cp:coreProperties>
</file>