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2C" w:rsidRPr="0021532C" w:rsidRDefault="0021532C" w:rsidP="0021532C">
      <w:pPr>
        <w:ind w:firstLineChars="100" w:firstLine="210"/>
        <w:rPr>
          <w:rFonts w:ascii="ＭＳ 明朝"/>
          <w:szCs w:val="22"/>
        </w:rPr>
      </w:pPr>
      <w:bookmarkStart w:id="0" w:name="_GoBack"/>
      <w:bookmarkEnd w:id="0"/>
      <w:r w:rsidRPr="0021532C">
        <w:rPr>
          <w:rFonts w:ascii="ＭＳ 明朝" w:hAnsi="ＭＳ 明朝" w:hint="eastAsia"/>
          <w:szCs w:val="22"/>
        </w:rPr>
        <w:t>様式第１号の２（第５条関係）</w:t>
      </w:r>
    </w:p>
    <w:p w:rsidR="0021532C" w:rsidRPr="0021532C" w:rsidRDefault="0021532C" w:rsidP="0021532C">
      <w:pPr>
        <w:spacing w:line="240" w:lineRule="atLeast"/>
        <w:ind w:leftChars="202" w:left="424" w:rightChars="194" w:right="407"/>
        <w:jc w:val="center"/>
        <w:rPr>
          <w:rFonts w:ascii="ＭＳ 明朝"/>
          <w:sz w:val="24"/>
          <w:szCs w:val="22"/>
        </w:rPr>
      </w:pPr>
      <w:r w:rsidRPr="0021532C">
        <w:rPr>
          <w:rFonts w:ascii="ＭＳ 明朝" w:hAnsi="ＭＳ 明朝" w:hint="eastAsia"/>
          <w:sz w:val="24"/>
          <w:szCs w:val="22"/>
        </w:rPr>
        <w:t>宇佐市子育て・高齢者世帯リフォーム支援事業　住宅改修承諾書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21532C" w:rsidRPr="0021532C" w:rsidTr="00D65967">
        <w:trPr>
          <w:trHeight w:val="9085"/>
        </w:trPr>
        <w:tc>
          <w:tcPr>
            <w:tcW w:w="9213" w:type="dxa"/>
            <w:tcBorders>
              <w:bottom w:val="dashed" w:sz="4" w:space="0" w:color="auto"/>
            </w:tcBorders>
          </w:tcPr>
          <w:p w:rsidR="0021532C" w:rsidRPr="0021532C" w:rsidRDefault="0021532C" w:rsidP="0021532C">
            <w:pPr>
              <w:wordWrap w:val="0"/>
              <w:spacing w:line="40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21532C" w:rsidRPr="0021532C" w:rsidRDefault="0021532C" w:rsidP="0021532C">
            <w:pPr>
              <w:spacing w:line="400" w:lineRule="exact"/>
              <w:jc w:val="center"/>
              <w:rPr>
                <w:rFonts w:ascii="ＭＳ 明朝"/>
                <w:sz w:val="24"/>
                <w:szCs w:val="22"/>
              </w:rPr>
            </w:pPr>
            <w:r w:rsidRPr="0021532C">
              <w:rPr>
                <w:rFonts w:ascii="ＭＳ 明朝" w:hAnsi="ＭＳ 明朝" w:hint="eastAsia"/>
                <w:sz w:val="24"/>
                <w:szCs w:val="22"/>
              </w:rPr>
              <w:t>住宅改修の承諾についてのお願い</w:t>
            </w:r>
          </w:p>
          <w:p w:rsidR="0021532C" w:rsidRPr="0021532C" w:rsidRDefault="0021532C" w:rsidP="0021532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住宅所有者（賃貸人等）</w:t>
            </w:r>
          </w:p>
          <w:p w:rsidR="0021532C" w:rsidRPr="0021532C" w:rsidRDefault="0021532C" w:rsidP="0021532C">
            <w:pPr>
              <w:spacing w:line="7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21532C" w:rsidRPr="0021532C" w:rsidRDefault="0021532C" w:rsidP="0021532C">
            <w:pPr>
              <w:spacing w:line="7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氏　名　　　　　　　　　　　　様</w:t>
            </w:r>
          </w:p>
          <w:p w:rsidR="0021532C" w:rsidRPr="0021532C" w:rsidRDefault="0021532C" w:rsidP="0021532C">
            <w:pPr>
              <w:spacing w:line="400" w:lineRule="exact"/>
              <w:ind w:leftChars="2045" w:left="4294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申請者（賃借人等）</w:t>
            </w:r>
          </w:p>
          <w:p w:rsidR="0021532C" w:rsidRPr="0021532C" w:rsidRDefault="0021532C" w:rsidP="0021532C">
            <w:pPr>
              <w:spacing w:line="700" w:lineRule="exact"/>
              <w:ind w:leftChars="2045" w:left="4294" w:firstLineChars="100" w:firstLine="220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 xml:space="preserve">住所　</w:t>
            </w:r>
          </w:p>
          <w:p w:rsidR="0021532C" w:rsidRPr="0021532C" w:rsidRDefault="007E7AEF" w:rsidP="0021532C">
            <w:pPr>
              <w:spacing w:line="700" w:lineRule="exact"/>
              <w:ind w:leftChars="2045" w:left="4294"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　　　　　</w:t>
            </w:r>
          </w:p>
          <w:p w:rsidR="0021532C" w:rsidRPr="0021532C" w:rsidRDefault="0021532C" w:rsidP="0021532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 xml:space="preserve">　私が賃借もしくは賃借関係にある下記</w:t>
            </w:r>
            <w:r w:rsidRPr="0021532C">
              <w:rPr>
                <w:rFonts w:ascii="ＭＳ 明朝" w:hAnsi="ＭＳ 明朝"/>
                <w:sz w:val="22"/>
                <w:szCs w:val="22"/>
              </w:rPr>
              <w:t>(1)</w:t>
            </w:r>
            <w:r w:rsidRPr="0021532C">
              <w:rPr>
                <w:rFonts w:ascii="ＭＳ 明朝" w:hAnsi="ＭＳ 明朝" w:hint="eastAsia"/>
                <w:sz w:val="22"/>
                <w:szCs w:val="22"/>
              </w:rPr>
              <w:t>の住宅に係る住宅改修を、宇佐市子育て・高齢者世帯リフォーム支援事業を活用して実施したいので、承諾願います。</w:t>
            </w:r>
          </w:p>
          <w:p w:rsidR="0021532C" w:rsidRPr="0021532C" w:rsidRDefault="0021532C" w:rsidP="0021532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  <w:p w:rsidR="0021532C" w:rsidRPr="0021532C" w:rsidRDefault="0021532C" w:rsidP="0021532C">
            <w:pPr>
              <w:jc w:val="center"/>
              <w:rPr>
                <w:rFonts w:ascii="ＭＳ 明朝"/>
              </w:rPr>
            </w:pPr>
            <w:r w:rsidRPr="0021532C">
              <w:rPr>
                <w:rFonts w:ascii="ＭＳ 明朝" w:hAnsi="ＭＳ 明朝" w:hint="eastAsia"/>
              </w:rPr>
              <w:t>記</w:t>
            </w:r>
          </w:p>
          <w:p w:rsidR="0021532C" w:rsidRPr="0021532C" w:rsidRDefault="0021532C" w:rsidP="0021532C">
            <w:pPr>
              <w:jc w:val="right"/>
              <w:rPr>
                <w:rFonts w:asci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3"/>
              <w:gridCol w:w="1329"/>
              <w:gridCol w:w="905"/>
              <w:gridCol w:w="4590"/>
            </w:tblGrid>
            <w:tr w:rsidR="0021532C" w:rsidRPr="0021532C" w:rsidTr="00D65967">
              <w:trPr>
                <w:trHeight w:val="443"/>
              </w:trPr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/>
                      <w:szCs w:val="22"/>
                    </w:rPr>
                    <w:t>(1)</w:t>
                  </w:r>
                  <w:r w:rsidRPr="0021532C">
                    <w:rPr>
                      <w:rFonts w:ascii="ＭＳ 明朝" w:hAnsi="ＭＳ 明朝" w:hint="eastAsia"/>
                      <w:szCs w:val="22"/>
                    </w:rPr>
                    <w:t>住　　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jc w:val="distribute"/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5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21532C" w:rsidRPr="0021532C" w:rsidTr="00D65967">
              <w:trPr>
                <w:trHeight w:val="421"/>
              </w:trPr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jc w:val="distribute"/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 w:hint="eastAsia"/>
                      <w:szCs w:val="22"/>
                    </w:rPr>
                    <w:t>所在地</w:t>
                  </w:r>
                </w:p>
              </w:tc>
              <w:tc>
                <w:tcPr>
                  <w:tcW w:w="5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21532C" w:rsidRPr="0021532C" w:rsidTr="00D65967">
              <w:trPr>
                <w:trHeight w:val="413"/>
              </w:trPr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jc w:val="distribute"/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 w:hint="eastAsia"/>
                      <w:szCs w:val="22"/>
                    </w:rPr>
                    <w:t>住戸番号</w:t>
                  </w:r>
                </w:p>
              </w:tc>
              <w:tc>
                <w:tcPr>
                  <w:tcW w:w="5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rPr>
                      <w:rFonts w:ascii="ＭＳ 明朝"/>
                      <w:szCs w:val="22"/>
                    </w:rPr>
                  </w:pPr>
                </w:p>
              </w:tc>
            </w:tr>
            <w:tr w:rsidR="0021532C" w:rsidRPr="0021532C" w:rsidTr="00D65967">
              <w:trPr>
                <w:trHeight w:val="420"/>
              </w:trPr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/>
                      <w:szCs w:val="22"/>
                    </w:rPr>
                    <w:t>(2)</w:t>
                  </w:r>
                  <w:r w:rsidRPr="0021532C">
                    <w:rPr>
                      <w:rFonts w:ascii="ＭＳ 明朝" w:hAnsi="ＭＳ 明朝" w:hint="eastAsia"/>
                      <w:szCs w:val="22"/>
                    </w:rPr>
                    <w:t>住宅改修</w:t>
                  </w:r>
                </w:p>
                <w:p w:rsidR="0021532C" w:rsidRPr="0021532C" w:rsidRDefault="0021532C" w:rsidP="0021532C">
                  <w:pPr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 w:hint="eastAsia"/>
                      <w:szCs w:val="22"/>
                    </w:rPr>
                    <w:t xml:space="preserve">　</w:t>
                  </w:r>
                  <w:r w:rsidRPr="0021532C">
                    <w:rPr>
                      <w:rFonts w:ascii="ＭＳ 明朝" w:hAnsi="ＭＳ 明朝"/>
                      <w:szCs w:val="22"/>
                    </w:rPr>
                    <w:t xml:space="preserve"> </w:t>
                  </w:r>
                  <w:r w:rsidRPr="0021532C">
                    <w:rPr>
                      <w:rFonts w:ascii="ＭＳ 明朝" w:hAnsi="ＭＳ 明朝" w:hint="eastAsia"/>
                      <w:szCs w:val="22"/>
                    </w:rPr>
                    <w:t>の概要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jc w:val="center"/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 w:hint="eastAsia"/>
                      <w:szCs w:val="22"/>
                    </w:rPr>
                    <w:t>改修箇所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jc w:val="center"/>
                    <w:rPr>
                      <w:rFonts w:ascii="ＭＳ 明朝"/>
                      <w:szCs w:val="22"/>
                    </w:rPr>
                  </w:pPr>
                  <w:r w:rsidRPr="0021532C">
                    <w:rPr>
                      <w:rFonts w:ascii="ＭＳ 明朝" w:hAnsi="ＭＳ 明朝" w:hint="eastAsia"/>
                      <w:szCs w:val="22"/>
                    </w:rPr>
                    <w:t>内　　容</w:t>
                  </w:r>
                </w:p>
              </w:tc>
            </w:tr>
            <w:tr w:rsidR="0021532C" w:rsidRPr="0021532C" w:rsidTr="00D65967">
              <w:trPr>
                <w:trHeight w:val="920"/>
              </w:trPr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rPr>
                      <w:rFonts w:ascii="ＭＳ 明朝"/>
                      <w:szCs w:val="22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32C" w:rsidRPr="0021532C" w:rsidRDefault="0021532C" w:rsidP="0021532C">
                  <w:pPr>
                    <w:spacing w:line="300" w:lineRule="exact"/>
                    <w:rPr>
                      <w:rFonts w:ascii="ＭＳ 明朝"/>
                      <w:szCs w:val="22"/>
                    </w:rPr>
                  </w:pPr>
                </w:p>
              </w:tc>
            </w:tr>
          </w:tbl>
          <w:p w:rsidR="0021532C" w:rsidRPr="0021532C" w:rsidRDefault="0021532C" w:rsidP="0021532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21532C" w:rsidRPr="0021532C" w:rsidTr="00D65967">
        <w:trPr>
          <w:trHeight w:val="4059"/>
        </w:trPr>
        <w:tc>
          <w:tcPr>
            <w:tcW w:w="9213" w:type="dxa"/>
            <w:tcBorders>
              <w:top w:val="dashed" w:sz="4" w:space="0" w:color="auto"/>
            </w:tcBorders>
          </w:tcPr>
          <w:p w:rsidR="0021532C" w:rsidRPr="0021532C" w:rsidRDefault="0021532C" w:rsidP="0021532C">
            <w:pPr>
              <w:spacing w:line="400" w:lineRule="exact"/>
              <w:jc w:val="center"/>
              <w:rPr>
                <w:rFonts w:ascii="ＭＳ 明朝"/>
                <w:sz w:val="24"/>
                <w:szCs w:val="22"/>
              </w:rPr>
            </w:pPr>
            <w:r w:rsidRPr="0021532C">
              <w:rPr>
                <w:rFonts w:ascii="ＭＳ 明朝" w:hAnsi="ＭＳ 明朝" w:hint="eastAsia"/>
                <w:sz w:val="24"/>
                <w:szCs w:val="22"/>
              </w:rPr>
              <w:t>承　諾　書</w:t>
            </w:r>
          </w:p>
          <w:p w:rsidR="0021532C" w:rsidRPr="0021532C" w:rsidRDefault="0021532C" w:rsidP="0021532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上記について、承諾いたします。</w:t>
            </w:r>
          </w:p>
          <w:p w:rsidR="0021532C" w:rsidRPr="0021532C" w:rsidRDefault="00E2294E" w:rsidP="002153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（な</w:t>
            </w:r>
            <w:r w:rsidR="0021532C" w:rsidRPr="0021532C">
              <w:rPr>
                <w:rFonts w:ascii="ＭＳ 明朝" w:hAnsi="ＭＳ 明朝" w:hint="eastAsia"/>
                <w:sz w:val="22"/>
                <w:szCs w:val="22"/>
              </w:rPr>
              <w:t>お、　　　　　　　　　　　　　　　　　　　　　　　　　　　　　　　　）</w:t>
            </w:r>
          </w:p>
          <w:p w:rsidR="0021532C" w:rsidRPr="0021532C" w:rsidRDefault="0021532C" w:rsidP="0021532C">
            <w:pPr>
              <w:wordWrap w:val="0"/>
              <w:spacing w:line="40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21532C" w:rsidRPr="0021532C" w:rsidRDefault="0021532C" w:rsidP="0021532C">
            <w:pPr>
              <w:spacing w:line="400" w:lineRule="exact"/>
              <w:ind w:leftChars="2045" w:left="4294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住宅所有者（賃貸人等）</w:t>
            </w:r>
          </w:p>
          <w:p w:rsidR="0021532C" w:rsidRPr="0021532C" w:rsidRDefault="0021532C" w:rsidP="0021532C">
            <w:pPr>
              <w:spacing w:line="700" w:lineRule="exact"/>
              <w:ind w:leftChars="2045" w:left="4294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　　　　　　</w:t>
            </w:r>
          </w:p>
          <w:p w:rsidR="0021532C" w:rsidRPr="0021532C" w:rsidRDefault="0021532C" w:rsidP="0021532C">
            <w:pPr>
              <w:spacing w:line="700" w:lineRule="exact"/>
              <w:ind w:leftChars="2045" w:left="4294"/>
              <w:rPr>
                <w:rFonts w:ascii="ＭＳ 明朝"/>
                <w:sz w:val="22"/>
                <w:szCs w:val="22"/>
              </w:rPr>
            </w:pPr>
            <w:r w:rsidRPr="0021532C">
              <w:rPr>
                <w:rFonts w:ascii="ＭＳ 明朝" w:hAnsi="ＭＳ 明朝" w:hint="eastAsia"/>
                <w:sz w:val="22"/>
                <w:szCs w:val="22"/>
              </w:rPr>
              <w:t>氏　名　　　　　　　　　　　　　　印</w:t>
            </w:r>
          </w:p>
        </w:tc>
      </w:tr>
    </w:tbl>
    <w:p w:rsidR="00B11793" w:rsidRDefault="00B11793"/>
    <w:sectPr w:rsidR="00B11793" w:rsidSect="0021532C">
      <w:pgSz w:w="11906" w:h="16838"/>
      <w:pgMar w:top="119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22" w:rsidRDefault="007D0A22">
      <w:r>
        <w:separator/>
      </w:r>
    </w:p>
  </w:endnote>
  <w:endnote w:type="continuationSeparator" w:id="0">
    <w:p w:rsidR="007D0A22" w:rsidRDefault="007D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22" w:rsidRDefault="007D0A22">
      <w:r>
        <w:separator/>
      </w:r>
    </w:p>
  </w:footnote>
  <w:footnote w:type="continuationSeparator" w:id="0">
    <w:p w:rsidR="007D0A22" w:rsidRDefault="007D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2C"/>
    <w:rsid w:val="0021532C"/>
    <w:rsid w:val="003F61CD"/>
    <w:rsid w:val="0057530D"/>
    <w:rsid w:val="005F4590"/>
    <w:rsid w:val="006C5260"/>
    <w:rsid w:val="007D0A22"/>
    <w:rsid w:val="007E7AEF"/>
    <w:rsid w:val="008F23A2"/>
    <w:rsid w:val="00A00D13"/>
    <w:rsid w:val="00B11793"/>
    <w:rsid w:val="00C35BE4"/>
    <w:rsid w:val="00E2294E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15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153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2017-04-14T08:02:00Z</dcterms:created>
  <dcterms:modified xsi:type="dcterms:W3CDTF">2025-05-16T07:47:00Z</dcterms:modified>
</cp:coreProperties>
</file>